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1C324" w14:textId="77777777" w:rsidR="00B63C30" w:rsidRDefault="00490445" w:rsidP="00922F4C">
      <w:pPr>
        <w:pStyle w:val="ContactInfo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A90EF14" wp14:editId="2530D5D7">
                <wp:simplePos x="0" y="0"/>
                <wp:positionH relativeFrom="page">
                  <wp:align>left</wp:align>
                </wp:positionH>
                <wp:positionV relativeFrom="paragraph">
                  <wp:posOffset>-969466</wp:posOffset>
                </wp:positionV>
                <wp:extent cx="8240395" cy="1423035"/>
                <wp:effectExtent l="0" t="0" r="8255" b="5715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0395" cy="142303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DA4A8"/>
                            </a:gs>
                            <a:gs pos="50000">
                              <a:srgbClr val="CCF9F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F9FA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0DA4" id="Freeform: Shape 7" o:spid="_x0000_s1026" style="position:absolute;margin-left:0;margin-top:-76.35pt;width:648.85pt;height:112.05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" path="m7144,7144r,606742c647224,1034891,2136934,964406,3546634,574834,4882039,205264,5998369,893921,5998369,893921r,-886777l7144,7144xe" fillcolor="#2da4a8" stroked="f">
                <v:fill color2="#c9fcfd" rotate="t" angle="270" colors="0 #2da4a8;.5 #a8d4d5;1 #c9fcfd" focus="100%" type="gradient"/>
                <v:stroke joinstyle="miter"/>
                <v:path arrowok="t" o:connecttype="custom" o:connectlocs="9810,11235;9810,965417;4870335,904002;8237125,1405808;8237125,11235;9810,11235" o:connectangles="0,0,0,0,0,0"/>
                <w10:wrap anchorx="page"/>
              </v:shape>
            </w:pict>
          </mc:Fallback>
        </mc:AlternateContent>
      </w:r>
      <w:r w:rsidR="00217F8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D887172" wp14:editId="5675022C">
                <wp:simplePos x="0" y="0"/>
                <wp:positionH relativeFrom="page">
                  <wp:align>left</wp:align>
                </wp:positionH>
                <wp:positionV relativeFrom="paragraph">
                  <wp:posOffset>-749300</wp:posOffset>
                </wp:positionV>
                <wp:extent cx="8241030" cy="1866900"/>
                <wp:effectExtent l="0" t="0" r="762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41030" cy="186690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DA4A8"/>
                            </a:gs>
                            <a:gs pos="50000">
                              <a:srgbClr val="2DA4A8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2DA4A8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CBD5" id="Freeform: Shape 2" o:spid="_x0000_s1026" style="position:absolute;margin-left:0;margin-top:-59pt;width:648.9pt;height:147pt;z-index:-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" path="m7144,1699736v,,1403032,618173,2927032,-215265c4459129,651986,5998369,893921,5998369,893921r,-886777l7144,7144r,1692592xe" fillcolor="#2da4a8" stroked="f">
                <v:fill color2="#f3fcfc" rotate="t" angle="90" focus="50%" type="gradient"/>
                <v:stroke joinstyle="miter"/>
                <v:path arrowok="t" o:connecttype="custom" o:connectlocs="9811,1649249;4029602,1440378;8237760,867369;8237760,6932;9811,6932;9811,1649249" o:connectangles="0,0,0,0,0,0"/>
                <w10:wrap anchorx="page"/>
              </v:shape>
            </w:pict>
          </mc:Fallback>
        </mc:AlternateContent>
      </w:r>
      <w:r w:rsidR="00030A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13111" wp14:editId="17244646">
                <wp:simplePos x="0" y="0"/>
                <wp:positionH relativeFrom="column">
                  <wp:posOffset>-647700</wp:posOffset>
                </wp:positionH>
                <wp:positionV relativeFrom="paragraph">
                  <wp:posOffset>-510540</wp:posOffset>
                </wp:positionV>
                <wp:extent cx="6568440" cy="496570"/>
                <wp:effectExtent l="0" t="3810" r="3810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E03C6" w14:textId="77777777" w:rsidR="00CC0B5C" w:rsidRPr="00464925" w:rsidRDefault="00CC0B5C" w:rsidP="00CC0B5C">
                            <w:pPr>
                              <w:pStyle w:val="ContactInf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46492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Open Seas Learning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13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-40.2pt;width:517.2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" filled="f" stroked="f">
                <v:textbox style="mso-fit-shape-to-text:t">
                  <w:txbxContent>
                    <w:p w14:paraId="537E03C6" w14:textId="77777777" w:rsidR="00CC0B5C" w:rsidRPr="00464925" w:rsidRDefault="00CC0B5C" w:rsidP="00CC0B5C">
                      <w:pPr>
                        <w:pStyle w:val="ContactInfo"/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</w:pPr>
                      <w:r w:rsidRPr="00464925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  <w:t>Open Seas Learning Academy</w:t>
                      </w:r>
                    </w:p>
                  </w:txbxContent>
                </v:textbox>
              </v:shape>
            </w:pict>
          </mc:Fallback>
        </mc:AlternateContent>
      </w:r>
      <w:r w:rsidR="00073A84">
        <w:rPr>
          <w:noProof/>
        </w:rPr>
        <w:drawing>
          <wp:anchor distT="0" distB="0" distL="114300" distR="114300" simplePos="0" relativeHeight="251658240" behindDoc="0" locked="0" layoutInCell="1" allowOverlap="1" wp14:anchorId="65A8B0E3" wp14:editId="1396DCEB">
            <wp:simplePos x="0" y="0"/>
            <wp:positionH relativeFrom="column">
              <wp:posOffset>4937760</wp:posOffset>
            </wp:positionH>
            <wp:positionV relativeFrom="paragraph">
              <wp:posOffset>-784860</wp:posOffset>
            </wp:positionV>
            <wp:extent cx="1524000" cy="1739900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AF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DA5DECB" wp14:editId="7F60C6CB">
                <wp:simplePos x="0" y="0"/>
                <wp:positionH relativeFrom="page">
                  <wp:posOffset>3520440</wp:posOffset>
                </wp:positionH>
                <wp:positionV relativeFrom="paragraph">
                  <wp:posOffset>7620</wp:posOffset>
                </wp:positionV>
                <wp:extent cx="4465955" cy="1303655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5955" cy="130365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99F2F4">
                                <a:lumMod val="59000"/>
                                <a:alpha val="24000"/>
                              </a:srgbClr>
                            </a:gs>
                            <a:gs pos="100000">
                              <a:srgbClr val="2DA4A8"/>
                            </a:gs>
                          </a:gsLst>
                          <a:lin ang="810000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FB81" id="Freeform: Shape 5" o:spid="_x0000_s1026" style="position:absolute;margin-left:277.2pt;margin-top:.6pt;width:351.65pt;height:102.6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" path="m7144,481489c380524,602456,751999,764381,1305401,812959,2325529,902494,2815114,428149,2815114,428149r,-421005c2332196,236696,1376839,568166,7144,481489xe" fillcolor="#17cfd3" stroked="f">
                <v:fill opacity="15728f" color2="#2da4a8" rotate="t" angle="315" focus="100%" type="gradient"/>
                <v:stroke joinstyle="miter"/>
                <v:path arrowok="t" o:connecttype="custom" o:connectlocs="11316,757469;2067767,1278931;4459166,673555;4459166,11239;11316,757469" o:connectangles="0,0,0,0,0"/>
                <w10:wrap anchorx="page"/>
              </v:shape>
            </w:pict>
          </mc:Fallback>
        </mc:AlternateContent>
      </w:r>
      <w:r w:rsidR="00030AF6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EB74AAA" wp14:editId="18B82B69">
                <wp:simplePos x="0" y="0"/>
                <wp:positionH relativeFrom="page">
                  <wp:posOffset>2438400</wp:posOffset>
                </wp:positionH>
                <wp:positionV relativeFrom="paragraph">
                  <wp:posOffset>-571500</wp:posOffset>
                </wp:positionV>
                <wp:extent cx="5323840" cy="1851660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3840" cy="1851660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9F2F4">
                                <a:lumMod val="33000"/>
                              </a:srgbClr>
                            </a:gs>
                            <a:gs pos="100000">
                              <a:srgbClr val="CCF9FA">
                                <a:lumMod val="96000"/>
                              </a:srgb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81BF" id="Freeform: Shape 3" o:spid="_x0000_s1026" style="position:absolute;margin-left:192pt;margin-top:-45pt;width:419.2pt;height:145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" path="m3869531,1359694v,,-489585,474345,-1509712,384810c1339691,1654969,936784,1180624,7144,1287304l7144,7144r3862387,l3869531,1359694xe" fillcolor="#0d7476" stroked="f">
                <v:fill color2="#bbf7f8" angle="90" focus="100%" type="gradient"/>
                <v:stroke joinstyle="miter"/>
                <v:path arrowok="t" o:connecttype="custom" o:connectlocs="5314029,1428781;3240741,1833144;9811,1352713;9811,7507;5314029,7507;5314029,1428781" o:connectangles="0,0,0,0,0,0"/>
                <w10:wrap anchorx="page"/>
              </v:shape>
            </w:pict>
          </mc:Fallback>
        </mc:AlternateContent>
      </w:r>
      <w:r w:rsidR="00030A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611D7" wp14:editId="22C755E0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3678555" cy="8235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55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22899" w14:textId="77777777" w:rsidR="00CC0B5C" w:rsidRPr="00B63C30" w:rsidRDefault="00CC0B5C" w:rsidP="00CC0B5C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</w:pPr>
                            <w:r w:rsidRPr="00B63C30"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  <w:t>8103 Indrio Rd, Fort Pierce, FL 34951</w:t>
                            </w:r>
                          </w:p>
                          <w:p w14:paraId="7F6C4A06" w14:textId="77777777" w:rsidR="00CC0B5C" w:rsidRPr="00B63C30" w:rsidRDefault="00CC0B5C" w:rsidP="00CC0B5C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</w:pPr>
                            <w:r w:rsidRPr="00B63C30"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  <w:t>(772) 202-2168</w:t>
                            </w:r>
                          </w:p>
                          <w:p w14:paraId="7860BD37" w14:textId="77777777" w:rsidR="00CC0B5C" w:rsidRPr="00B63C30" w:rsidRDefault="00504CB9" w:rsidP="00CC0B5C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</w:pPr>
                            <w:hyperlink r:id="rId9" w:history="1">
                              <w:r w:rsidR="00CC0B5C" w:rsidRPr="00073A84">
                                <w:rPr>
                                  <w:rStyle w:val="Hyperlink"/>
                                  <w:rFonts w:ascii="Century Gothic" w:hAnsi="Century Gothic"/>
                                  <w:noProof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Admin@OpenSeasLA.org</w:t>
                              </w:r>
                            </w:hyperlink>
                          </w:p>
                          <w:p w14:paraId="3247DCB2" w14:textId="77777777" w:rsidR="00CC0B5C" w:rsidRPr="00B63C30" w:rsidRDefault="00CC0B5C" w:rsidP="00CC0B5C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</w:pPr>
                            <w:r w:rsidRPr="00B63C30">
                              <w:rPr>
                                <w:rFonts w:ascii="Century Gothic" w:hAnsi="Century Gothic"/>
                                <w:noProof/>
                                <w:color w:val="auto"/>
                              </w:rPr>
                              <w:t>OpenSeasLA.org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11D7" id="Text Box 1" o:spid="_x0000_s1027" type="#_x0000_t202" style="position:absolute;margin-left:-30pt;margin-top:0;width:289.65pt;height:64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" filled="f" stroked="f">
                <v:textbox style="mso-fit-shape-to-text:t">
                  <w:txbxContent>
                    <w:p w14:paraId="1ED22899" w14:textId="77777777" w:rsidR="00CC0B5C" w:rsidRPr="00B63C30" w:rsidRDefault="00CC0B5C" w:rsidP="00CC0B5C">
                      <w:pPr>
                        <w:pStyle w:val="NoSpacing"/>
                        <w:rPr>
                          <w:rFonts w:ascii="Century Gothic" w:hAnsi="Century Gothic"/>
                          <w:noProof/>
                          <w:color w:val="auto"/>
                        </w:rPr>
                      </w:pPr>
                      <w:r w:rsidRPr="00B63C30">
                        <w:rPr>
                          <w:rFonts w:ascii="Century Gothic" w:hAnsi="Century Gothic"/>
                          <w:noProof/>
                          <w:color w:val="auto"/>
                        </w:rPr>
                        <w:t>8103 Indrio Rd, Fort Pierce, FL 34951</w:t>
                      </w:r>
                    </w:p>
                    <w:p w14:paraId="7F6C4A06" w14:textId="77777777" w:rsidR="00CC0B5C" w:rsidRPr="00B63C30" w:rsidRDefault="00CC0B5C" w:rsidP="00CC0B5C">
                      <w:pPr>
                        <w:pStyle w:val="NoSpacing"/>
                        <w:rPr>
                          <w:rFonts w:ascii="Century Gothic" w:hAnsi="Century Gothic"/>
                          <w:noProof/>
                          <w:color w:val="auto"/>
                        </w:rPr>
                      </w:pPr>
                      <w:r w:rsidRPr="00B63C30">
                        <w:rPr>
                          <w:rFonts w:ascii="Century Gothic" w:hAnsi="Century Gothic"/>
                          <w:noProof/>
                          <w:color w:val="auto"/>
                        </w:rPr>
                        <w:t>(772) 202-2168</w:t>
                      </w:r>
                    </w:p>
                    <w:p w14:paraId="7860BD37" w14:textId="77777777" w:rsidR="00CC0B5C" w:rsidRPr="00B63C30" w:rsidRDefault="00504CB9" w:rsidP="00CC0B5C">
                      <w:pPr>
                        <w:pStyle w:val="NoSpacing"/>
                        <w:rPr>
                          <w:rFonts w:ascii="Century Gothic" w:hAnsi="Century Gothic"/>
                          <w:noProof/>
                          <w:color w:val="auto"/>
                        </w:rPr>
                      </w:pPr>
                      <w:hyperlink r:id="rId10" w:history="1">
                        <w:r w:rsidR="00CC0B5C" w:rsidRPr="00073A84">
                          <w:rPr>
                            <w:rStyle w:val="Hyperlink"/>
                            <w:rFonts w:ascii="Century Gothic" w:hAnsi="Century Gothic"/>
                            <w:noProof/>
                            <w:color w:val="auto"/>
                            <w:sz w:val="22"/>
                            <w:szCs w:val="22"/>
                            <w:u w:val="none"/>
                          </w:rPr>
                          <w:t>Admin@OpenSeasLA.org</w:t>
                        </w:r>
                      </w:hyperlink>
                    </w:p>
                    <w:p w14:paraId="3247DCB2" w14:textId="77777777" w:rsidR="00CC0B5C" w:rsidRPr="00B63C30" w:rsidRDefault="00CC0B5C" w:rsidP="00CC0B5C">
                      <w:pPr>
                        <w:pStyle w:val="NoSpacing"/>
                        <w:rPr>
                          <w:rFonts w:ascii="Century Gothic" w:hAnsi="Century Gothic"/>
                          <w:noProof/>
                          <w:color w:val="auto"/>
                        </w:rPr>
                      </w:pPr>
                      <w:r w:rsidRPr="00B63C30">
                        <w:rPr>
                          <w:rFonts w:ascii="Century Gothic" w:hAnsi="Century Gothic"/>
                          <w:noProof/>
                          <w:color w:val="auto"/>
                        </w:rPr>
                        <w:t>OpenSeasLA.org</w:t>
                      </w:r>
                    </w:p>
                  </w:txbxContent>
                </v:textbox>
              </v:shape>
            </w:pict>
          </mc:Fallback>
        </mc:AlternateContent>
      </w:r>
      <w:r w:rsidR="00922F4C" w:rsidRPr="00B23D88">
        <w:rPr>
          <w:noProof/>
        </w:rPr>
        <w:t xml:space="preserve"> </w:t>
      </w:r>
      <w:r w:rsidR="00B23D88" w:rsidRPr="00B23D88">
        <w:rPr>
          <w:noProof/>
        </w:rPr>
        <w:t xml:space="preserve"> </w:t>
      </w:r>
    </w:p>
    <w:p w14:paraId="30A829D9" w14:textId="77777777" w:rsidR="00B63C30" w:rsidRDefault="00B63C30" w:rsidP="00922F4C">
      <w:pPr>
        <w:pStyle w:val="ContactInfo"/>
        <w:ind w:left="0"/>
        <w:rPr>
          <w:noProof/>
        </w:rPr>
      </w:pPr>
    </w:p>
    <w:p w14:paraId="3E5A47B8" w14:textId="77777777" w:rsidR="00B63C30" w:rsidRDefault="00B63C30" w:rsidP="00922F4C">
      <w:pPr>
        <w:pStyle w:val="ContactInfo"/>
        <w:ind w:left="0"/>
        <w:rPr>
          <w:noProof/>
        </w:rPr>
      </w:pPr>
    </w:p>
    <w:p w14:paraId="287E282D" w14:textId="77777777" w:rsidR="00B63C30" w:rsidRDefault="00B63C30" w:rsidP="00922F4C">
      <w:pPr>
        <w:pStyle w:val="ContactInfo"/>
        <w:ind w:left="0"/>
        <w:rPr>
          <w:noProof/>
        </w:rPr>
      </w:pPr>
    </w:p>
    <w:p w14:paraId="0AD80105" w14:textId="77777777" w:rsidR="00B63C30" w:rsidRDefault="00B63C30" w:rsidP="00922F4C">
      <w:pPr>
        <w:pStyle w:val="ContactInfo"/>
        <w:ind w:left="0"/>
        <w:rPr>
          <w:noProof/>
        </w:rPr>
      </w:pPr>
    </w:p>
    <w:p w14:paraId="312BDB83" w14:textId="7DB1A2B3" w:rsidR="00061929" w:rsidRDefault="00061929" w:rsidP="00C82DCC">
      <w:pPr>
        <w:pStyle w:val="Signature"/>
        <w:ind w:left="0"/>
        <w:rPr>
          <w:noProof/>
          <w:color w:val="FFFFFF" w:themeColor="background1"/>
          <w:szCs w:val="24"/>
        </w:rPr>
      </w:pPr>
    </w:p>
    <w:p w14:paraId="13207A5D" w14:textId="0EF77BE5" w:rsidR="00E73B96" w:rsidRDefault="00606E20" w:rsidP="002B1BC6">
      <w:pPr>
        <w:pStyle w:val="Signature"/>
        <w:ind w:left="0"/>
        <w:jc w:val="center"/>
        <w:rPr>
          <w:noProof/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w:t xml:space="preserve">Mr. </w:t>
      </w:r>
      <w:r w:rsidR="004B23A7">
        <w:rPr>
          <w:noProof/>
          <w:color w:val="auto"/>
          <w:sz w:val="36"/>
          <w:szCs w:val="36"/>
        </w:rPr>
        <w:t>David</w:t>
      </w:r>
      <w:r>
        <w:rPr>
          <w:noProof/>
          <w:color w:val="auto"/>
          <w:sz w:val="36"/>
          <w:szCs w:val="36"/>
        </w:rPr>
        <w:t>’s Class</w:t>
      </w:r>
    </w:p>
    <w:p w14:paraId="78A968CB" w14:textId="264DD63C" w:rsidR="002B1BC6" w:rsidRDefault="00606E20" w:rsidP="002B1BC6">
      <w:pPr>
        <w:pStyle w:val="Signature"/>
        <w:ind w:left="0"/>
        <w:jc w:val="center"/>
        <w:rPr>
          <w:noProof/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w:t xml:space="preserve"> Supply List 20</w:t>
      </w:r>
      <w:r w:rsidR="0066582E">
        <w:rPr>
          <w:noProof/>
          <w:color w:val="auto"/>
          <w:sz w:val="36"/>
          <w:szCs w:val="36"/>
        </w:rPr>
        <w:t>24/25</w:t>
      </w:r>
    </w:p>
    <w:p w14:paraId="3D5F27EB" w14:textId="77777777" w:rsidR="00606E20" w:rsidRDefault="00606E20" w:rsidP="002B1BC6">
      <w:pPr>
        <w:pStyle w:val="Signature"/>
        <w:ind w:left="0"/>
        <w:jc w:val="center"/>
        <w:rPr>
          <w:b w:val="0"/>
          <w:bCs w:val="0"/>
          <w:noProof/>
          <w:color w:val="auto"/>
          <w:szCs w:val="24"/>
        </w:rPr>
      </w:pPr>
    </w:p>
    <w:p w14:paraId="4171DC78" w14:textId="11C96835" w:rsidR="00606E20" w:rsidRDefault="00AD1B52" w:rsidP="00606E20">
      <w:pPr>
        <w:pStyle w:val="Signature"/>
        <w:rPr>
          <w:b w:val="0"/>
          <w:bCs w:val="0"/>
          <w:noProof/>
          <w:color w:val="auto"/>
          <w:szCs w:val="24"/>
        </w:rPr>
      </w:pPr>
      <w:r>
        <w:rPr>
          <w:b w:val="0"/>
          <w:bCs w:val="0"/>
          <w:noProof/>
          <w:color w:val="auto"/>
          <w:szCs w:val="24"/>
        </w:rPr>
        <w:t xml:space="preserve">Please be advised that due to </w:t>
      </w:r>
      <w:r w:rsidR="004C4E46">
        <w:rPr>
          <w:b w:val="0"/>
          <w:bCs w:val="0"/>
          <w:noProof/>
          <w:color w:val="auto"/>
          <w:szCs w:val="24"/>
        </w:rPr>
        <w:t>limited space</w:t>
      </w:r>
      <w:r w:rsidR="00281B71">
        <w:rPr>
          <w:b w:val="0"/>
          <w:bCs w:val="0"/>
          <w:noProof/>
          <w:color w:val="auto"/>
          <w:szCs w:val="24"/>
        </w:rPr>
        <w:t xml:space="preserve">, all students will need a backpack and must carry all their </w:t>
      </w:r>
      <w:r>
        <w:rPr>
          <w:b w:val="0"/>
          <w:bCs w:val="0"/>
          <w:noProof/>
          <w:color w:val="auto"/>
          <w:szCs w:val="24"/>
        </w:rPr>
        <w:t>items each day.</w:t>
      </w:r>
    </w:p>
    <w:p w14:paraId="46E73964" w14:textId="77777777" w:rsidR="007F1B48" w:rsidRDefault="007F1B48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p w14:paraId="7F694D36" w14:textId="77777777" w:rsidR="007F1B48" w:rsidRDefault="007F1B48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06E20" w14:paraId="6E220476" w14:textId="77777777" w:rsidTr="00606E20">
        <w:tc>
          <w:tcPr>
            <w:tcW w:w="4675" w:type="dxa"/>
          </w:tcPr>
          <w:p w14:paraId="705700E8" w14:textId="2CCBED24" w:rsidR="00606E20" w:rsidRDefault="00606E20" w:rsidP="00606E20">
            <w:pPr>
              <w:pStyle w:val="Signature"/>
              <w:rPr>
                <w:b w:val="0"/>
                <w:bCs w:val="0"/>
                <w:noProof/>
                <w:color w:val="auto"/>
                <w:szCs w:val="24"/>
              </w:rPr>
            </w:pPr>
            <w:r>
              <w:rPr>
                <w:b w:val="0"/>
                <w:bCs w:val="0"/>
                <w:noProof/>
                <w:color w:val="auto"/>
                <w:szCs w:val="24"/>
              </w:rPr>
              <w:t>Student Supplies</w:t>
            </w:r>
          </w:p>
          <w:p w14:paraId="7D6B6E35" w14:textId="77777777" w:rsidR="00606E20" w:rsidRDefault="00606E20" w:rsidP="00606E20">
            <w:pPr>
              <w:pStyle w:val="Signature"/>
              <w:rPr>
                <w:b w:val="0"/>
                <w:bCs w:val="0"/>
                <w:noProof/>
                <w:color w:val="auto"/>
                <w:szCs w:val="24"/>
              </w:rPr>
            </w:pPr>
          </w:p>
          <w:p w14:paraId="0F6E1ADA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Pencils</w:t>
            </w:r>
          </w:p>
          <w:p w14:paraId="0E08D206" w14:textId="7D170DA1" w:rsidR="00AD1B52" w:rsidRPr="00AD1B52" w:rsidRDefault="004B23A7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Crayons</w:t>
            </w:r>
          </w:p>
          <w:p w14:paraId="036DE5D5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Pencil Box</w:t>
            </w:r>
          </w:p>
          <w:p w14:paraId="2A16D1F4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1 pack Wide Ruled Paper</w:t>
            </w:r>
          </w:p>
          <w:p w14:paraId="4881529C" w14:textId="640E6318" w:rsidR="00AD1B52" w:rsidRPr="00AD1B52" w:rsidRDefault="004B23A7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Primary composition book</w:t>
            </w:r>
          </w:p>
          <w:p w14:paraId="244B03C3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Glue Sticks</w:t>
            </w:r>
          </w:p>
          <w:p w14:paraId="6CDC288D" w14:textId="0BB29653" w:rsidR="00AD1B52" w:rsidRPr="00AD1B52" w:rsidRDefault="00504CB9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(6) 3-prong Pocket</w:t>
            </w:r>
            <w:r w:rsidR="00AD1B52"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 xml:space="preserve"> Folders</w:t>
            </w:r>
          </w:p>
          <w:p w14:paraId="550CABD2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Water Bottle</w:t>
            </w:r>
          </w:p>
          <w:p w14:paraId="62288834" w14:textId="77777777" w:rsid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Personal Hand Sanitizer </w:t>
            </w:r>
          </w:p>
          <w:p w14:paraId="3915AF1B" w14:textId="225AE429" w:rsid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Headphones</w:t>
            </w:r>
          </w:p>
          <w:p w14:paraId="5563EDC1" w14:textId="77777777" w:rsid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</w:p>
          <w:p w14:paraId="50E4A9FE" w14:textId="77777777" w:rsid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</w:p>
          <w:p w14:paraId="78D30399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</w:p>
          <w:p w14:paraId="47FE28D4" w14:textId="77777777" w:rsidR="00AD1B52" w:rsidRPr="00AD1B52" w:rsidRDefault="00AD1B52" w:rsidP="00AD1B52">
            <w:pPr>
              <w:shd w:val="clear" w:color="auto" w:fill="FFFFFF"/>
              <w:spacing w:before="0" w:after="0"/>
              <w:ind w:left="0" w:right="0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</w:pPr>
            <w:r w:rsidRPr="00AD1B52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US"/>
              </w:rPr>
              <w:t>NO PENS</w:t>
            </w:r>
          </w:p>
          <w:p w14:paraId="135CCC35" w14:textId="77777777" w:rsidR="00606E20" w:rsidRDefault="00606E20" w:rsidP="00606E20">
            <w:pPr>
              <w:pStyle w:val="Signature"/>
              <w:ind w:left="0"/>
              <w:rPr>
                <w:b w:val="0"/>
                <w:bCs w:val="0"/>
                <w:noProof/>
                <w:color w:val="auto"/>
                <w:szCs w:val="24"/>
              </w:rPr>
            </w:pPr>
          </w:p>
        </w:tc>
        <w:tc>
          <w:tcPr>
            <w:tcW w:w="4675" w:type="dxa"/>
          </w:tcPr>
          <w:p w14:paraId="451E7B96" w14:textId="2352DF6F" w:rsidR="00606E20" w:rsidRDefault="00606E20" w:rsidP="00606E20">
            <w:pPr>
              <w:pStyle w:val="Signature"/>
              <w:rPr>
                <w:b w:val="0"/>
                <w:bCs w:val="0"/>
                <w:noProof/>
                <w:color w:val="auto"/>
                <w:szCs w:val="24"/>
              </w:rPr>
            </w:pPr>
            <w:r>
              <w:rPr>
                <w:b w:val="0"/>
                <w:bCs w:val="0"/>
                <w:noProof/>
                <w:color w:val="auto"/>
                <w:szCs w:val="24"/>
              </w:rPr>
              <w:t>Class Supplies</w:t>
            </w:r>
          </w:p>
          <w:p w14:paraId="41D6B206" w14:textId="77777777" w:rsidR="00606E20" w:rsidRDefault="00606E20" w:rsidP="00606E20">
            <w:pPr>
              <w:pStyle w:val="Signature"/>
              <w:rPr>
                <w:b w:val="0"/>
                <w:bCs w:val="0"/>
                <w:noProof/>
                <w:color w:val="auto"/>
                <w:szCs w:val="24"/>
              </w:rPr>
            </w:pPr>
          </w:p>
          <w:p w14:paraId="6974995F" w14:textId="22092490" w:rsidR="00606E20" w:rsidRPr="000002E8" w:rsidRDefault="007F1B48" w:rsidP="00606E20">
            <w:pPr>
              <w:pStyle w:val="Signature"/>
              <w:numPr>
                <w:ilvl w:val="0"/>
                <w:numId w:val="6"/>
              </w:numPr>
              <w:rPr>
                <w:b w:val="0"/>
                <w:bCs w:val="0"/>
                <w:noProof/>
                <w:color w:val="auto"/>
                <w:szCs w:val="24"/>
              </w:rPr>
            </w:pPr>
            <w:r w:rsidRPr="000002E8">
              <w:rPr>
                <w:b w:val="0"/>
                <w:bCs w:val="0"/>
                <w:noProof/>
                <w:color w:val="auto"/>
                <w:szCs w:val="24"/>
              </w:rPr>
              <w:t>We will post weekly on Dojo to ask for what we need.  Please respond there and let us know what you can do.</w:t>
            </w:r>
          </w:p>
          <w:p w14:paraId="6A12CBD1" w14:textId="77777777" w:rsidR="00606E20" w:rsidRDefault="00606E20" w:rsidP="00606E20">
            <w:pPr>
              <w:pStyle w:val="Signature"/>
              <w:ind w:left="0"/>
              <w:rPr>
                <w:b w:val="0"/>
                <w:bCs w:val="0"/>
                <w:noProof/>
                <w:color w:val="auto"/>
                <w:szCs w:val="24"/>
              </w:rPr>
            </w:pPr>
          </w:p>
        </w:tc>
      </w:tr>
    </w:tbl>
    <w:p w14:paraId="6866A9FF" w14:textId="51017EFF" w:rsidR="00606E20" w:rsidRDefault="00606E20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p w14:paraId="6BFF4FD5" w14:textId="77777777" w:rsidR="00606E20" w:rsidRDefault="00606E20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p w14:paraId="5EE7EE42" w14:textId="77777777" w:rsidR="00606E20" w:rsidRDefault="00606E20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p w14:paraId="2377C8A9" w14:textId="77777777" w:rsidR="00606E20" w:rsidRPr="002B1BC6" w:rsidRDefault="00606E20" w:rsidP="00606E20">
      <w:pPr>
        <w:pStyle w:val="Signature"/>
        <w:rPr>
          <w:b w:val="0"/>
          <w:bCs w:val="0"/>
          <w:noProof/>
          <w:color w:val="auto"/>
          <w:szCs w:val="24"/>
        </w:rPr>
      </w:pPr>
    </w:p>
    <w:sectPr w:rsidR="00606E20" w:rsidRPr="002B1BC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2409B" w14:textId="77777777" w:rsidR="00FA34A9" w:rsidRDefault="00FA34A9" w:rsidP="00CC0B5C">
      <w:pPr>
        <w:spacing w:before="0" w:after="0"/>
      </w:pPr>
      <w:r>
        <w:separator/>
      </w:r>
    </w:p>
  </w:endnote>
  <w:endnote w:type="continuationSeparator" w:id="0">
    <w:p w14:paraId="4EF6053D" w14:textId="77777777" w:rsidR="00FA34A9" w:rsidRDefault="00FA34A9" w:rsidP="00CC0B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10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5B423" w14:textId="77777777" w:rsidR="008F12EE" w:rsidRDefault="008F12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C97AE" w14:textId="77777777" w:rsidR="008F12EE" w:rsidRDefault="008F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44D6" w14:textId="77777777" w:rsidR="00FA34A9" w:rsidRDefault="00FA34A9" w:rsidP="00CC0B5C">
      <w:pPr>
        <w:spacing w:before="0" w:after="0"/>
      </w:pPr>
      <w:r>
        <w:separator/>
      </w:r>
    </w:p>
  </w:footnote>
  <w:footnote w:type="continuationSeparator" w:id="0">
    <w:p w14:paraId="488F5E20" w14:textId="77777777" w:rsidR="00FA34A9" w:rsidRDefault="00FA34A9" w:rsidP="00CC0B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101D" w14:textId="77777777" w:rsidR="00CC0B5C" w:rsidRDefault="00CC0B5C" w:rsidP="005A4659">
    <w:pPr>
      <w:pStyle w:val="Header"/>
      <w:ind w:left="0"/>
    </w:pPr>
  </w:p>
  <w:p w14:paraId="1E080274" w14:textId="77777777" w:rsidR="00CC0B5C" w:rsidRDefault="00CC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3E2"/>
    <w:multiLevelType w:val="hybridMultilevel"/>
    <w:tmpl w:val="0A04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02BD"/>
    <w:multiLevelType w:val="hybridMultilevel"/>
    <w:tmpl w:val="3BA23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A0112"/>
    <w:multiLevelType w:val="hybridMultilevel"/>
    <w:tmpl w:val="2EBAECDA"/>
    <w:lvl w:ilvl="0" w:tplc="FB72E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332E"/>
    <w:multiLevelType w:val="hybridMultilevel"/>
    <w:tmpl w:val="4358F3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C6087"/>
    <w:multiLevelType w:val="hybridMultilevel"/>
    <w:tmpl w:val="F006C1D2"/>
    <w:lvl w:ilvl="0" w:tplc="FB72E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455AD"/>
    <w:multiLevelType w:val="hybridMultilevel"/>
    <w:tmpl w:val="3B8CC2A2"/>
    <w:lvl w:ilvl="0" w:tplc="FB72E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7161">
    <w:abstractNumId w:val="3"/>
  </w:num>
  <w:num w:numId="2" w16cid:durableId="753821866">
    <w:abstractNumId w:val="0"/>
  </w:num>
  <w:num w:numId="3" w16cid:durableId="2143843895">
    <w:abstractNumId w:val="2"/>
  </w:num>
  <w:num w:numId="4" w16cid:durableId="1266428055">
    <w:abstractNumId w:val="4"/>
  </w:num>
  <w:num w:numId="5" w16cid:durableId="1467118302">
    <w:abstractNumId w:val="5"/>
  </w:num>
  <w:num w:numId="6" w16cid:durableId="211362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C6"/>
    <w:rsid w:val="000002E8"/>
    <w:rsid w:val="00005F69"/>
    <w:rsid w:val="00016D8A"/>
    <w:rsid w:val="00030AF6"/>
    <w:rsid w:val="000348D2"/>
    <w:rsid w:val="00061929"/>
    <w:rsid w:val="00073926"/>
    <w:rsid w:val="00073A84"/>
    <w:rsid w:val="00093F92"/>
    <w:rsid w:val="000C4611"/>
    <w:rsid w:val="000D1322"/>
    <w:rsid w:val="000E24D7"/>
    <w:rsid w:val="000E432F"/>
    <w:rsid w:val="000F202F"/>
    <w:rsid w:val="0013687D"/>
    <w:rsid w:val="001B0821"/>
    <w:rsid w:val="001B1321"/>
    <w:rsid w:val="001C417F"/>
    <w:rsid w:val="001D4C78"/>
    <w:rsid w:val="001F2CBA"/>
    <w:rsid w:val="001F394B"/>
    <w:rsid w:val="00217F83"/>
    <w:rsid w:val="002620E4"/>
    <w:rsid w:val="00281B71"/>
    <w:rsid w:val="002B155F"/>
    <w:rsid w:val="002B1BC6"/>
    <w:rsid w:val="003224F0"/>
    <w:rsid w:val="0032525D"/>
    <w:rsid w:val="00326FCD"/>
    <w:rsid w:val="00331A91"/>
    <w:rsid w:val="00344157"/>
    <w:rsid w:val="0035418D"/>
    <w:rsid w:val="00396C22"/>
    <w:rsid w:val="003A67BE"/>
    <w:rsid w:val="003B6D7A"/>
    <w:rsid w:val="00414566"/>
    <w:rsid w:val="00422830"/>
    <w:rsid w:val="00435286"/>
    <w:rsid w:val="00464925"/>
    <w:rsid w:val="00490445"/>
    <w:rsid w:val="00495E15"/>
    <w:rsid w:val="004A2BE2"/>
    <w:rsid w:val="004A4739"/>
    <w:rsid w:val="004B23A7"/>
    <w:rsid w:val="004C243E"/>
    <w:rsid w:val="004C4E46"/>
    <w:rsid w:val="00504CB9"/>
    <w:rsid w:val="00513AEE"/>
    <w:rsid w:val="005930EA"/>
    <w:rsid w:val="005A4659"/>
    <w:rsid w:val="005A5241"/>
    <w:rsid w:val="005B5687"/>
    <w:rsid w:val="005F51E2"/>
    <w:rsid w:val="005F5E7A"/>
    <w:rsid w:val="00604533"/>
    <w:rsid w:val="00606E20"/>
    <w:rsid w:val="00617784"/>
    <w:rsid w:val="0064064F"/>
    <w:rsid w:val="0066582E"/>
    <w:rsid w:val="00677560"/>
    <w:rsid w:val="00696E62"/>
    <w:rsid w:val="006C7590"/>
    <w:rsid w:val="006E462A"/>
    <w:rsid w:val="006F5695"/>
    <w:rsid w:val="00704E59"/>
    <w:rsid w:val="007E349F"/>
    <w:rsid w:val="007F1B48"/>
    <w:rsid w:val="008617C5"/>
    <w:rsid w:val="00867A90"/>
    <w:rsid w:val="00872B71"/>
    <w:rsid w:val="008751D7"/>
    <w:rsid w:val="00876DAB"/>
    <w:rsid w:val="00890A6D"/>
    <w:rsid w:val="008F08BA"/>
    <w:rsid w:val="008F0B75"/>
    <w:rsid w:val="008F12EE"/>
    <w:rsid w:val="00902975"/>
    <w:rsid w:val="00903CA5"/>
    <w:rsid w:val="00916DC9"/>
    <w:rsid w:val="0092253E"/>
    <w:rsid w:val="00922F4C"/>
    <w:rsid w:val="009433D4"/>
    <w:rsid w:val="0096095B"/>
    <w:rsid w:val="00965DA3"/>
    <w:rsid w:val="009B3CCF"/>
    <w:rsid w:val="009E1D81"/>
    <w:rsid w:val="00A30DA3"/>
    <w:rsid w:val="00A46520"/>
    <w:rsid w:val="00A520EB"/>
    <w:rsid w:val="00A54EE7"/>
    <w:rsid w:val="00A637E9"/>
    <w:rsid w:val="00A8733C"/>
    <w:rsid w:val="00AD1B52"/>
    <w:rsid w:val="00AE6F15"/>
    <w:rsid w:val="00B00D04"/>
    <w:rsid w:val="00B06806"/>
    <w:rsid w:val="00B23D88"/>
    <w:rsid w:val="00B34F3F"/>
    <w:rsid w:val="00B35320"/>
    <w:rsid w:val="00B44329"/>
    <w:rsid w:val="00B548E5"/>
    <w:rsid w:val="00B63C30"/>
    <w:rsid w:val="00B664BF"/>
    <w:rsid w:val="00B8567F"/>
    <w:rsid w:val="00B95A7E"/>
    <w:rsid w:val="00B9660B"/>
    <w:rsid w:val="00BA76A0"/>
    <w:rsid w:val="00BD4416"/>
    <w:rsid w:val="00BF77A3"/>
    <w:rsid w:val="00C11728"/>
    <w:rsid w:val="00C125E4"/>
    <w:rsid w:val="00C17719"/>
    <w:rsid w:val="00C82DCC"/>
    <w:rsid w:val="00CC0B5C"/>
    <w:rsid w:val="00CC21FA"/>
    <w:rsid w:val="00CC3DB6"/>
    <w:rsid w:val="00CD6AA3"/>
    <w:rsid w:val="00D307DD"/>
    <w:rsid w:val="00D843A7"/>
    <w:rsid w:val="00DA2C9C"/>
    <w:rsid w:val="00DA38F9"/>
    <w:rsid w:val="00DC0ABD"/>
    <w:rsid w:val="00DD62FB"/>
    <w:rsid w:val="00E02EF8"/>
    <w:rsid w:val="00E604E2"/>
    <w:rsid w:val="00E73B96"/>
    <w:rsid w:val="00EA3F2D"/>
    <w:rsid w:val="00EB088E"/>
    <w:rsid w:val="00F0329E"/>
    <w:rsid w:val="00F55335"/>
    <w:rsid w:val="00FA34A9"/>
    <w:rsid w:val="00FA34DA"/>
    <w:rsid w:val="00FC191C"/>
    <w:rsid w:val="00FC5DE0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27DAF"/>
  <w15:docId w15:val="{FEAEBCC6-2B81-4294-BCA2-E7464DA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E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rsid w:val="00B23D88"/>
    <w:rPr>
      <w:b/>
      <w:bCs/>
    </w:rPr>
  </w:style>
  <w:style w:type="paragraph" w:customStyle="1" w:styleId="ContactInfo">
    <w:name w:val="Contact Info"/>
    <w:basedOn w:val="Normal"/>
    <w:uiPriority w:val="1"/>
    <w:qFormat/>
    <w:rsid w:val="00B23D88"/>
    <w:pPr>
      <w:spacing w:before="0" w:after="0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B23D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B5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C0B5C"/>
    <w:rPr>
      <w:color w:val="595959" w:themeColor="text1" w:themeTint="A6"/>
      <w:kern w:val="20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C0B5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C0B5C"/>
    <w:rPr>
      <w:color w:val="595959" w:themeColor="text1" w:themeTint="A6"/>
      <w:kern w:val="20"/>
      <w:sz w:val="2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C0B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B5C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B63C30"/>
    <w:pPr>
      <w:contextualSpacing/>
    </w:pPr>
    <w:rPr>
      <w:b/>
      <w:bCs/>
      <w:color w:val="4472C4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B63C30"/>
    <w:rPr>
      <w:b/>
      <w:bCs/>
      <w:color w:val="4472C4" w:themeColor="accent1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B6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DA3"/>
    <w:pPr>
      <w:contextualSpacing/>
    </w:pPr>
  </w:style>
  <w:style w:type="paragraph" w:styleId="NormalWeb">
    <w:name w:val="Normal (Web)"/>
    <w:basedOn w:val="Normal"/>
    <w:uiPriority w:val="99"/>
    <w:unhideWhenUsed/>
    <w:rsid w:val="0046492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table" w:styleId="PlainTable3">
    <w:name w:val="Plain Table 3"/>
    <w:basedOn w:val="TableNormal"/>
    <w:uiPriority w:val="43"/>
    <w:rsid w:val="00A30D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30DA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30D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1">
    <w:name w:val="Style1"/>
    <w:basedOn w:val="Normal"/>
    <w:link w:val="Style1Char"/>
    <w:qFormat/>
    <w:rsid w:val="004A4739"/>
    <w:pPr>
      <w:ind w:left="0" w:right="0"/>
    </w:pPr>
    <w:rPr>
      <w:noProof/>
    </w:rPr>
  </w:style>
  <w:style w:type="character" w:customStyle="1" w:styleId="Style1Char">
    <w:name w:val="Style1 Char"/>
    <w:basedOn w:val="DefaultParagraphFont"/>
    <w:link w:val="Style1"/>
    <w:rsid w:val="004A4739"/>
    <w:rPr>
      <w:noProof/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OpenSeasL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penSeasLA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ve\OneDrive%20-%20Western%20Governors%20University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351A-7340-4171-A65B-26626838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82</Words>
  <Characters>419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Heaven Spencer</dc:creator>
  <cp:keywords/>
  <dc:description/>
  <cp:lastModifiedBy>Heaven Spencer</cp:lastModifiedBy>
  <cp:revision>5</cp:revision>
  <cp:lastPrinted>2022-11-02T15:40:00Z</cp:lastPrinted>
  <dcterms:created xsi:type="dcterms:W3CDTF">2024-07-22T17:11:00Z</dcterms:created>
  <dcterms:modified xsi:type="dcterms:W3CDTF">2024-07-24T00:09:00Z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eeb3100e5a110f17b2466f3a628b8bf29c7af548104597fb3d663b9569eccfd8</vt:lpwstr>
  </property>
</Properties>
</file>